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0A" w:rsidRDefault="00AC780A" w:rsidP="00543F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201D0">
        <w:rPr>
          <w:rFonts w:ascii="Times New Roman" w:hAnsi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AC780A" w:rsidRPr="00543F77" w:rsidRDefault="00AC780A" w:rsidP="00543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/>
          <w:b/>
          <w:sz w:val="28"/>
          <w:szCs w:val="28"/>
          <w:u w:val="single"/>
        </w:rPr>
        <w:t>12 по 16</w:t>
      </w:r>
      <w:r w:rsidRPr="001201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мая </w:t>
      </w:r>
    </w:p>
    <w:p w:rsidR="00AC780A" w:rsidRDefault="00AC780A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/>
          <w:sz w:val="28"/>
          <w:szCs w:val="28"/>
          <w:u w:val="single"/>
        </w:rPr>
        <w:t xml:space="preserve">Изотова </w:t>
      </w:r>
      <w:r>
        <w:rPr>
          <w:rFonts w:ascii="Times New Roman" w:hAnsi="Times New Roman"/>
          <w:sz w:val="28"/>
          <w:szCs w:val="28"/>
          <w:u w:val="single"/>
        </w:rPr>
        <w:t>О.В.</w:t>
      </w:r>
    </w:p>
    <w:p w:rsidR="00AC780A" w:rsidRDefault="00AC780A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AC780A" w:rsidRDefault="00AC780A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7 «А</w:t>
      </w:r>
      <w:r w:rsidRPr="001201D0">
        <w:rPr>
          <w:rFonts w:ascii="Times New Roman" w:hAnsi="Times New Roman"/>
          <w:sz w:val="28"/>
          <w:szCs w:val="28"/>
          <w:u w:val="single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AC780A" w:rsidRPr="003D03B0" w:rsidTr="003D03B0">
        <w:tc>
          <w:tcPr>
            <w:tcW w:w="817" w:type="dxa"/>
          </w:tcPr>
          <w:p w:rsidR="00AC780A" w:rsidRPr="003D03B0" w:rsidRDefault="00AC780A" w:rsidP="003D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3B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AC780A" w:rsidRPr="003D03B0" w:rsidRDefault="00AC780A" w:rsidP="003D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3B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AC780A" w:rsidRPr="003D03B0" w:rsidRDefault="00AC780A" w:rsidP="003D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3B0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AC780A" w:rsidRDefault="00AC780A" w:rsidP="003D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3B0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  <w:p w:rsidR="00AC780A" w:rsidRDefault="00AC780A" w:rsidP="003D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80A" w:rsidRPr="000842FA" w:rsidRDefault="00AC780A" w:rsidP="003D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42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(выполняются ПО ЖЕЛАНИЮ)</w:t>
            </w:r>
          </w:p>
          <w:p w:rsidR="00AC780A" w:rsidRPr="003D03B0" w:rsidRDefault="00AC780A" w:rsidP="003D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780A" w:rsidRPr="003D03B0" w:rsidRDefault="00AC780A" w:rsidP="003D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3B0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AC780A" w:rsidRPr="003D03B0" w:rsidRDefault="00AC780A" w:rsidP="003D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3B0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AC780A" w:rsidRPr="003D03B0" w:rsidRDefault="00AC780A" w:rsidP="003D0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3B0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C780A" w:rsidRPr="003D03B0" w:rsidTr="003D03B0">
        <w:tc>
          <w:tcPr>
            <w:tcW w:w="817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552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>Знаменитости. Тренировка навыков чтения. Раздел 16. Какой ты хороший друг. Насколько ты хороший друг. Тренировка навыков говорения.</w:t>
            </w:r>
          </w:p>
        </w:tc>
        <w:tc>
          <w:tcPr>
            <w:tcW w:w="1984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 xml:space="preserve">1.учеб.стр. 74 упр. 25 прочитать тексты. Составить план одного текста </w:t>
            </w:r>
            <w:r w:rsidRPr="003D03B0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</w:p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>2.учебник с. 76 викторина устно</w:t>
            </w:r>
          </w:p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 xml:space="preserve">3.прочитать правило здесь </w:t>
            </w:r>
            <w:hyperlink r:id="rId5" w:history="1">
              <w:r w:rsidRPr="003D03B0">
                <w:rPr>
                  <w:rStyle w:val="Hyperlink"/>
                  <w:color w:val="auto"/>
                </w:rPr>
                <w:t>https://www.yaklass.ru/p/english-language/59-klass/grammar-18547/modal-verbs-349851/re-9f8cbfae-13a6-4d76-84d4-1e40fbc7bdad</w:t>
              </w:r>
            </w:hyperlink>
            <w:r w:rsidRPr="003D03B0">
              <w:t xml:space="preserve"> (Якласс)</w:t>
            </w:r>
            <w:r w:rsidRPr="003D03B0">
              <w:rPr>
                <w:rFonts w:ascii="Times New Roman" w:hAnsi="Times New Roman"/>
                <w:sz w:val="24"/>
                <w:szCs w:val="24"/>
              </w:rPr>
              <w:t xml:space="preserve"> Учебник с. 79 упр. 9 устно. Придумать свои ситуации (3) и дать советы (3) </w:t>
            </w:r>
            <w:r w:rsidRPr="003D03B0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</w:p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3D03B0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3D03B0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3D03B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D03B0">
              <w:rPr>
                <w:rFonts w:ascii="Times New Roman" w:hAnsi="Times New Roman"/>
                <w:sz w:val="24"/>
                <w:szCs w:val="24"/>
              </w:rPr>
              <w:t>.</w:t>
            </w:r>
            <w:r w:rsidRPr="003D03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>16.05.2020 до 21.00</w:t>
            </w:r>
          </w:p>
        </w:tc>
        <w:tc>
          <w:tcPr>
            <w:tcW w:w="1559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>фронтальная выборочная</w:t>
            </w:r>
          </w:p>
        </w:tc>
      </w:tr>
      <w:tr w:rsidR="00AC780A" w:rsidRPr="003D03B0" w:rsidTr="003D03B0">
        <w:tc>
          <w:tcPr>
            <w:tcW w:w="817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552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>Описание личности. Тренировка навыков говорения.</w:t>
            </w:r>
            <w:r w:rsidRPr="003D03B0">
              <w:t xml:space="preserve"> </w:t>
            </w:r>
            <w:r w:rsidRPr="003D03B0">
              <w:rPr>
                <w:rFonts w:ascii="Times New Roman" w:hAnsi="Times New Roman"/>
                <w:sz w:val="24"/>
                <w:szCs w:val="24"/>
              </w:rPr>
              <w:t xml:space="preserve">Домашняя контрольная работа </w:t>
            </w:r>
          </w:p>
        </w:tc>
        <w:tc>
          <w:tcPr>
            <w:tcW w:w="1984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>1.учебник стр. 81 упр.13 устно</w:t>
            </w:r>
          </w:p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 xml:space="preserve">2. Документ Контрольная работа </w:t>
            </w:r>
            <w:r w:rsidRPr="003D03B0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</w:p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3D03B0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3D03B0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3D03B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D03B0">
              <w:rPr>
                <w:rFonts w:ascii="Times New Roman" w:hAnsi="Times New Roman"/>
                <w:sz w:val="24"/>
                <w:szCs w:val="24"/>
              </w:rPr>
              <w:t>.</w:t>
            </w:r>
            <w:r w:rsidRPr="003D03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>16.05.2020 до 21.00</w:t>
            </w:r>
          </w:p>
        </w:tc>
        <w:tc>
          <w:tcPr>
            <w:tcW w:w="1559" w:type="dxa"/>
          </w:tcPr>
          <w:p w:rsidR="00AC780A" w:rsidRPr="003D03B0" w:rsidRDefault="00AC780A" w:rsidP="003D0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3B0">
              <w:rPr>
                <w:rFonts w:ascii="Times New Roman" w:hAnsi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AC780A" w:rsidRPr="001201D0" w:rsidRDefault="00AC780A" w:rsidP="006B5EFA">
      <w:pPr>
        <w:jc w:val="both"/>
        <w:rPr>
          <w:rFonts w:ascii="Times New Roman" w:hAnsi="Times New Roman"/>
          <w:sz w:val="28"/>
          <w:szCs w:val="28"/>
        </w:rPr>
      </w:pPr>
    </w:p>
    <w:sectPr w:rsidR="00AC780A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1D0"/>
    <w:rsid w:val="000063FD"/>
    <w:rsid w:val="00027B4C"/>
    <w:rsid w:val="00045780"/>
    <w:rsid w:val="00045C56"/>
    <w:rsid w:val="00047C75"/>
    <w:rsid w:val="0007326C"/>
    <w:rsid w:val="000734CF"/>
    <w:rsid w:val="000842FA"/>
    <w:rsid w:val="000B7A80"/>
    <w:rsid w:val="001201D0"/>
    <w:rsid w:val="00136C04"/>
    <w:rsid w:val="00143E87"/>
    <w:rsid w:val="001513AA"/>
    <w:rsid w:val="00153E3B"/>
    <w:rsid w:val="00157D28"/>
    <w:rsid w:val="001606A3"/>
    <w:rsid w:val="00163EA0"/>
    <w:rsid w:val="001D23B9"/>
    <w:rsid w:val="0027046C"/>
    <w:rsid w:val="002A4444"/>
    <w:rsid w:val="002D207E"/>
    <w:rsid w:val="002F2DF8"/>
    <w:rsid w:val="002F4A65"/>
    <w:rsid w:val="00305072"/>
    <w:rsid w:val="00337BED"/>
    <w:rsid w:val="0036401B"/>
    <w:rsid w:val="00371DF8"/>
    <w:rsid w:val="003B61E6"/>
    <w:rsid w:val="003D03B0"/>
    <w:rsid w:val="003D110B"/>
    <w:rsid w:val="004150DA"/>
    <w:rsid w:val="0041621D"/>
    <w:rsid w:val="004A117A"/>
    <w:rsid w:val="004B329C"/>
    <w:rsid w:val="004F2995"/>
    <w:rsid w:val="004F42E2"/>
    <w:rsid w:val="004F79B6"/>
    <w:rsid w:val="00501BB5"/>
    <w:rsid w:val="0050350A"/>
    <w:rsid w:val="00516EEE"/>
    <w:rsid w:val="00543F77"/>
    <w:rsid w:val="0055373C"/>
    <w:rsid w:val="00556A99"/>
    <w:rsid w:val="00565DA1"/>
    <w:rsid w:val="0057447C"/>
    <w:rsid w:val="005B1BE1"/>
    <w:rsid w:val="005B30C0"/>
    <w:rsid w:val="005D0C09"/>
    <w:rsid w:val="006511EC"/>
    <w:rsid w:val="006613D6"/>
    <w:rsid w:val="006916B2"/>
    <w:rsid w:val="006B5EFA"/>
    <w:rsid w:val="007340E4"/>
    <w:rsid w:val="0076118B"/>
    <w:rsid w:val="00796372"/>
    <w:rsid w:val="007E2520"/>
    <w:rsid w:val="007F6CF7"/>
    <w:rsid w:val="008314A2"/>
    <w:rsid w:val="008558FE"/>
    <w:rsid w:val="0087556C"/>
    <w:rsid w:val="00882E41"/>
    <w:rsid w:val="008A05E5"/>
    <w:rsid w:val="008D7F72"/>
    <w:rsid w:val="009354FA"/>
    <w:rsid w:val="00971097"/>
    <w:rsid w:val="009D6DB7"/>
    <w:rsid w:val="009D79C5"/>
    <w:rsid w:val="009E3241"/>
    <w:rsid w:val="00A135A7"/>
    <w:rsid w:val="00A21AE7"/>
    <w:rsid w:val="00A32203"/>
    <w:rsid w:val="00A73731"/>
    <w:rsid w:val="00A747CC"/>
    <w:rsid w:val="00AC780A"/>
    <w:rsid w:val="00AD6D1E"/>
    <w:rsid w:val="00B0548C"/>
    <w:rsid w:val="00B571C9"/>
    <w:rsid w:val="00B709D8"/>
    <w:rsid w:val="00B81BB6"/>
    <w:rsid w:val="00BC1114"/>
    <w:rsid w:val="00BC501E"/>
    <w:rsid w:val="00C007EC"/>
    <w:rsid w:val="00C15A8A"/>
    <w:rsid w:val="00C248A7"/>
    <w:rsid w:val="00C453A8"/>
    <w:rsid w:val="00C66065"/>
    <w:rsid w:val="00C9788E"/>
    <w:rsid w:val="00CA130A"/>
    <w:rsid w:val="00CC00E4"/>
    <w:rsid w:val="00CD2638"/>
    <w:rsid w:val="00CF069C"/>
    <w:rsid w:val="00D55FD8"/>
    <w:rsid w:val="00D61393"/>
    <w:rsid w:val="00D61F4E"/>
    <w:rsid w:val="00D63CDA"/>
    <w:rsid w:val="00D94251"/>
    <w:rsid w:val="00DB13D3"/>
    <w:rsid w:val="00DB2629"/>
    <w:rsid w:val="00DB5CA8"/>
    <w:rsid w:val="00DC1250"/>
    <w:rsid w:val="00DE5B9A"/>
    <w:rsid w:val="00E07DC8"/>
    <w:rsid w:val="00E24361"/>
    <w:rsid w:val="00E369F4"/>
    <w:rsid w:val="00E5579F"/>
    <w:rsid w:val="00EA7D7F"/>
    <w:rsid w:val="00EC4BE1"/>
    <w:rsid w:val="00F147F7"/>
    <w:rsid w:val="00F37800"/>
    <w:rsid w:val="00F81A05"/>
    <w:rsid w:val="00FA4946"/>
    <w:rsid w:val="00FB4C72"/>
    <w:rsid w:val="00FD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01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2F2DF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34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A747C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english-language/59-klass/grammar-18547/modal-verbs-349851/re-9f8cbfae-13a6-4d76-84d4-1e40fbc7b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463</TotalTime>
  <Pages>1</Pages>
  <Words>223</Words>
  <Characters>1273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артем</cp:lastModifiedBy>
  <cp:revision>49</cp:revision>
  <dcterms:created xsi:type="dcterms:W3CDTF">2020-04-06T11:20:00Z</dcterms:created>
  <dcterms:modified xsi:type="dcterms:W3CDTF">2020-05-06T10:48:00Z</dcterms:modified>
</cp:coreProperties>
</file>